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16" w:rsidRPr="00247F96" w:rsidRDefault="00A81C59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A81C59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:rsidR="00F3541E" w:rsidRDefault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D65C16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580126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:rsidR="00580126" w:rsidRPr="00580126" w:rsidRDefault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="002039CB" w:rsidRPr="00580126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341A09" w:rsidRPr="00784CC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1A09" w:rsidRDefault="003F0F9D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580126" w:rsidRPr="00580126" w:rsidRDefault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F54708" w:rsidRDefault="006B3F74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>TOMBOLA, u níž výše herní jistiny činí více než 100 000 Kč</w:t>
            </w:r>
          </w:p>
          <w:p w:rsidR="00341A09" w:rsidRPr="000C7E1E" w:rsidRDefault="006B3F74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 w:rsidR="00DF379E">
              <w:rPr>
                <w:rStyle w:val="Znakapoznpodarou"/>
                <w:b/>
                <w:sz w:val="20"/>
              </w:rPr>
              <w:footnoteReference w:id="2"/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136396" w:rsidRPr="00580126" w:rsidRDefault="00136396" w:rsidP="004F703F">
            <w:pPr>
              <w:rPr>
                <w:sz w:val="20"/>
              </w:rPr>
            </w:pPr>
          </w:p>
        </w:tc>
      </w:tr>
      <w:tr w:rsidR="00136396" w:rsidRPr="00784CC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136396" w:rsidRPr="00C65248" w:rsidRDefault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3F0F9D" w:rsidRPr="00C65248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="00136396" w:rsidRPr="00C65248">
              <w:rPr>
                <w:sz w:val="20"/>
              </w:rPr>
              <w:t>odst. 1 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F46BDF" w:rsidRDefault="00F46BDF"/>
    <w:p w:rsidR="004F093D" w:rsidRDefault="004F093D" w:rsidP="004F093D">
      <w:pPr>
        <w:ind w:left="142"/>
        <w:rPr>
          <w:sz w:val="18"/>
        </w:rPr>
      </w:pPr>
    </w:p>
    <w:p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4F093D">
      <w:pPr>
        <w:ind w:left="142"/>
        <w:rPr>
          <w:sz w:val="20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F74" w:rsidRDefault="006B3F74" w:rsidP="00896A67">
      <w:r>
        <w:separator/>
      </w:r>
    </w:p>
  </w:endnote>
  <w:endnote w:type="continuationSeparator" w:id="0">
    <w:p w:rsidR="006B3F74" w:rsidRDefault="006B3F74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B3F74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F74" w:rsidRDefault="006B3F74" w:rsidP="00896A67">
      <w:r>
        <w:separator/>
      </w:r>
    </w:p>
  </w:footnote>
  <w:footnote w:type="continuationSeparator" w:id="0">
    <w:p w:rsidR="006B3F74" w:rsidRDefault="006B3F74" w:rsidP="00896A67">
      <w:r>
        <w:continuationSeparator/>
      </w:r>
    </w:p>
  </w:footnote>
  <w:footnote w:id="1">
    <w:p w:rsidR="00C44121" w:rsidRDefault="00C44121" w:rsidP="003F0F9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>
        <w:t xml:space="preserve">a místo </w:t>
      </w:r>
      <w:r>
        <w:t xml:space="preserve">narození, nebylo-li rodné číslo přiděleno. </w:t>
      </w:r>
    </w:p>
  </w:footnote>
  <w:footnote w:id="2">
    <w:p w:rsidR="00DF379E" w:rsidRDefault="00DF379E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 w:rsidR="000173BD">
        <w:t>, u níž výše výherní jistiny činí více než 100 000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6352C"/>
    <w:rsid w:val="00071655"/>
    <w:rsid w:val="00096F27"/>
    <w:rsid w:val="000A1067"/>
    <w:rsid w:val="000B50B6"/>
    <w:rsid w:val="000C7E1E"/>
    <w:rsid w:val="000E6B6D"/>
    <w:rsid w:val="000F6790"/>
    <w:rsid w:val="000F6BE2"/>
    <w:rsid w:val="00104FEC"/>
    <w:rsid w:val="00136396"/>
    <w:rsid w:val="00161966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B3F74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71999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4121"/>
    <w:rsid w:val="00C479C6"/>
    <w:rsid w:val="00C51128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8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474A9C"/>
    <w:rsid w:val="004958D0"/>
    <w:rsid w:val="0054357E"/>
    <w:rsid w:val="006032B3"/>
    <w:rsid w:val="006129C9"/>
    <w:rsid w:val="006D5FA1"/>
    <w:rsid w:val="00762752"/>
    <w:rsid w:val="008056BE"/>
    <w:rsid w:val="00811C9C"/>
    <w:rsid w:val="008215AB"/>
    <w:rsid w:val="008309C3"/>
    <w:rsid w:val="00841E5F"/>
    <w:rsid w:val="0089102D"/>
    <w:rsid w:val="008B4820"/>
    <w:rsid w:val="008F462D"/>
    <w:rsid w:val="00A1577B"/>
    <w:rsid w:val="00A17818"/>
    <w:rsid w:val="00A616B4"/>
    <w:rsid w:val="00AC24ED"/>
    <w:rsid w:val="00AE192B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63473"/>
    <w:rsid w:val="00EB3F75"/>
    <w:rsid w:val="00EE1C7A"/>
    <w:rsid w:val="00EF3087"/>
    <w:rsid w:val="00F34C1E"/>
    <w:rsid w:val="00F40353"/>
    <w:rsid w:val="00F631CB"/>
    <w:rsid w:val="00F70579"/>
    <w:rsid w:val="00F7638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9869-3EDC-4560-89D5-047C7BC0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1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Kolátor Petr (MHMP, DPC)</cp:lastModifiedBy>
  <cp:revision>2</cp:revision>
  <cp:lastPrinted>2016-09-06T15:22:00Z</cp:lastPrinted>
  <dcterms:created xsi:type="dcterms:W3CDTF">2017-02-17T11:31:00Z</dcterms:created>
  <dcterms:modified xsi:type="dcterms:W3CDTF">2017-02-17T11:31:00Z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