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6" w:rsidRDefault="00CC2FF6" w:rsidP="000B607B">
      <w:pPr>
        <w:pStyle w:val="Nadpis"/>
        <w:rPr>
          <w:rFonts w:ascii="Verdana" w:hAnsi="Verdana"/>
          <w:b/>
          <w:sz w:val="36"/>
          <w:szCs w:val="36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-7.6pt;margin-top:-5.55pt;width:102.25pt;height:54pt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rPr>
          <w:rFonts w:ascii="Verdana" w:hAnsi="Verdana"/>
          <w:b/>
          <w:sz w:val="36"/>
          <w:szCs w:val="36"/>
        </w:rPr>
        <w:t xml:space="preserve">   </w:t>
      </w:r>
      <w:r w:rsidRPr="00A710CF">
        <w:rPr>
          <w:rFonts w:ascii="Verdana" w:hAnsi="Verdana"/>
          <w:b/>
          <w:sz w:val="36"/>
          <w:szCs w:val="36"/>
        </w:rPr>
        <w:t>TALENT PRAHY 5</w:t>
      </w:r>
      <w:r>
        <w:rPr>
          <w:rFonts w:ascii="Verdana" w:hAnsi="Verdana"/>
          <w:b/>
          <w:sz w:val="36"/>
          <w:szCs w:val="36"/>
        </w:rPr>
        <w:t xml:space="preserve"> - 2012</w:t>
      </w:r>
    </w:p>
    <w:p w:rsidR="00CC2FF6" w:rsidRPr="00A710CF" w:rsidRDefault="00CC2FF6" w:rsidP="00A710CF">
      <w:pPr>
        <w:pStyle w:val="BodyText"/>
      </w:pPr>
    </w:p>
    <w:p w:rsidR="00CC2FF6" w:rsidRPr="00235477" w:rsidRDefault="00CC2FF6" w:rsidP="000B607B">
      <w:pPr>
        <w:pStyle w:val="Nadpis"/>
        <w:jc w:val="center"/>
        <w:rPr>
          <w:rFonts w:ascii="Verdana" w:hAnsi="Verdana"/>
          <w:bCs/>
          <w:color w:val="auto"/>
          <w:sz w:val="24"/>
          <w:szCs w:val="24"/>
        </w:rPr>
      </w:pPr>
      <w:r>
        <w:rPr>
          <w:rFonts w:ascii="Verdana" w:hAnsi="Verdana"/>
          <w:bCs/>
          <w:color w:val="auto"/>
          <w:sz w:val="24"/>
          <w:szCs w:val="24"/>
        </w:rPr>
        <w:t>Soutěž mladých žáků</w:t>
      </w:r>
      <w:r w:rsidRPr="006C4B01">
        <w:rPr>
          <w:rFonts w:ascii="Verdana" w:hAnsi="Verdana"/>
          <w:bCs/>
          <w:color w:val="auto"/>
          <w:sz w:val="24"/>
          <w:szCs w:val="24"/>
        </w:rPr>
        <w:t xml:space="preserve"> základních uměleckých škol</w:t>
      </w:r>
      <w:r>
        <w:rPr>
          <w:rFonts w:ascii="Verdana" w:hAnsi="Verdana"/>
          <w:bCs/>
          <w:color w:val="auto"/>
          <w:sz w:val="24"/>
          <w:szCs w:val="24"/>
        </w:rPr>
        <w:t>, konaná každoročně pod záštitou městské části Praha 5</w:t>
      </w:r>
      <w:r>
        <w:rPr>
          <w:rFonts w:ascii="Verdana" w:hAnsi="Verdana"/>
          <w:bCs/>
          <w:color w:val="auto"/>
          <w:sz w:val="24"/>
          <w:szCs w:val="24"/>
        </w:rPr>
        <w:fldChar w:fldCharType="begin"/>
      </w:r>
      <w:r w:rsidRPr="00235477">
        <w:rPr>
          <w:rFonts w:ascii="Verdana" w:hAnsi="Verdana"/>
          <w:bCs/>
          <w:color w:val="auto"/>
          <w:sz w:val="24"/>
          <w:szCs w:val="24"/>
        </w:rPr>
        <w:instrText>tc "53. celostátní přehlídka uměleckého přednesu a divadla poezie"</w:instrText>
      </w:r>
      <w:r>
        <w:rPr>
          <w:rFonts w:ascii="Verdana" w:hAnsi="Verdana"/>
          <w:bCs/>
          <w:color w:val="auto"/>
          <w:sz w:val="24"/>
          <w:szCs w:val="24"/>
        </w:rPr>
        <w:fldChar w:fldCharType="end"/>
      </w:r>
    </w:p>
    <w:p w:rsidR="00CC2FF6" w:rsidRPr="008A72BB" w:rsidRDefault="00CC2FF6" w:rsidP="00DE016E">
      <w:pPr>
        <w:pStyle w:val="Podnadpis"/>
        <w:ind w:left="708" w:firstLine="708"/>
        <w:jc w:val="center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30. 11.</w:t>
      </w:r>
      <w:r w:rsidRPr="008A72BB">
        <w:rPr>
          <w:rFonts w:ascii="Verdana" w:hAnsi="Verdana"/>
          <w:b/>
          <w:bCs/>
          <w:color w:val="auto"/>
          <w:sz w:val="24"/>
          <w:szCs w:val="24"/>
        </w:rPr>
        <w:t xml:space="preserve"> 2012</w:t>
      </w:r>
    </w:p>
    <w:p w:rsidR="00CC2FF6" w:rsidRPr="00235477" w:rsidRDefault="00CC2FF6" w:rsidP="00041BE9">
      <w:pPr>
        <w:pStyle w:val="Podnadpis"/>
        <w:ind w:firstLine="0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bCs/>
          <w:color w:val="auto"/>
          <w:sz w:val="24"/>
          <w:szCs w:val="24"/>
        </w:rPr>
        <w:t xml:space="preserve"> </w:t>
      </w:r>
      <w:r>
        <w:rPr>
          <w:rFonts w:ascii="Verdana" w:hAnsi="Verdana"/>
          <w:bCs/>
          <w:color w:val="auto"/>
          <w:sz w:val="24"/>
          <w:szCs w:val="24"/>
        </w:rPr>
        <w:fldChar w:fldCharType="begin"/>
      </w:r>
      <w:r w:rsidRPr="00235477">
        <w:rPr>
          <w:rFonts w:ascii="Verdana" w:hAnsi="Verdana"/>
          <w:color w:val="auto"/>
          <w:sz w:val="24"/>
          <w:szCs w:val="24"/>
        </w:rPr>
        <w:instrText>tc "15. - 19. června 2010, Prostějov"</w:instrText>
      </w:r>
      <w:r>
        <w:rPr>
          <w:rFonts w:ascii="Verdana" w:hAnsi="Verdana"/>
          <w:bCs/>
          <w:color w:val="auto"/>
          <w:sz w:val="24"/>
          <w:szCs w:val="24"/>
        </w:rPr>
        <w:fldChar w:fldCharType="end"/>
      </w:r>
    </w:p>
    <w:p w:rsidR="00CC2FF6" w:rsidRPr="00C4483F" w:rsidRDefault="00CC2FF6" w:rsidP="000B607B">
      <w:pPr>
        <w:pStyle w:val="pulradek"/>
        <w:ind w:firstLine="0"/>
        <w:jc w:val="center"/>
        <w:rPr>
          <w:rFonts w:ascii="Verdana" w:hAnsi="Verdana"/>
          <w:b/>
          <w:color w:val="auto"/>
          <w:sz w:val="22"/>
          <w:szCs w:val="20"/>
        </w:rPr>
      </w:pPr>
      <w:r w:rsidRPr="00C4483F">
        <w:rPr>
          <w:rFonts w:ascii="Verdana" w:hAnsi="Verdana"/>
          <w:b/>
          <w:color w:val="auto"/>
          <w:sz w:val="22"/>
          <w:szCs w:val="20"/>
        </w:rPr>
        <w:t>P</w:t>
      </w:r>
      <w:r>
        <w:rPr>
          <w:rFonts w:ascii="Verdana" w:hAnsi="Verdana"/>
          <w:b/>
          <w:color w:val="auto"/>
          <w:sz w:val="22"/>
          <w:szCs w:val="20"/>
        </w:rPr>
        <w:t>r</w:t>
      </w:r>
      <w:r w:rsidRPr="00C4483F">
        <w:rPr>
          <w:rFonts w:ascii="Verdana" w:hAnsi="Verdana"/>
          <w:b/>
          <w:color w:val="auto"/>
          <w:sz w:val="22"/>
          <w:szCs w:val="20"/>
        </w:rPr>
        <w:t>ažská komorní filharmonie vyhlašuje 6. ročník hudební soutěže</w:t>
      </w:r>
    </w:p>
    <w:p w:rsidR="00CC2FF6" w:rsidRPr="000615D5" w:rsidRDefault="00CC2FF6" w:rsidP="000615D5">
      <w:pPr>
        <w:pStyle w:val="BodyText"/>
      </w:pPr>
    </w:p>
    <w:p w:rsidR="00CC2FF6" w:rsidRPr="00235477" w:rsidRDefault="00CC2FF6" w:rsidP="00041BE9">
      <w:pPr>
        <w:pStyle w:val="BodyText"/>
        <w:rPr>
          <w:rFonts w:ascii="Verdana" w:hAnsi="Verdana"/>
          <w:sz w:val="20"/>
          <w:szCs w:val="20"/>
        </w:rPr>
      </w:pPr>
    </w:p>
    <w:p w:rsidR="00CC2FF6" w:rsidRDefault="00CC2FF6" w:rsidP="00041BE9">
      <w:pPr>
        <w:pStyle w:val="BodyText"/>
        <w:ind w:firstLine="0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I. CHARAKTERISTIKA</w:t>
      </w:r>
    </w:p>
    <w:p w:rsidR="00CC2FF6" w:rsidRPr="00235477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</w:p>
    <w:p w:rsidR="00CC2FF6" w:rsidRPr="00235477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„Talent Prahy 5“</w:t>
      </w:r>
      <w:r w:rsidRPr="00235477">
        <w:rPr>
          <w:rFonts w:ascii="Verdana" w:hAnsi="Verdana"/>
          <w:color w:val="auto"/>
          <w:sz w:val="20"/>
          <w:szCs w:val="20"/>
        </w:rPr>
        <w:t xml:space="preserve"> </w:t>
      </w:r>
      <w:r>
        <w:rPr>
          <w:rFonts w:ascii="Verdana" w:hAnsi="Verdana"/>
          <w:color w:val="auto"/>
          <w:sz w:val="20"/>
          <w:szCs w:val="20"/>
        </w:rPr>
        <w:t>sleduje zájem o hodnotnou hudbu a umělecké výkony mladých hudebních amatérů a těm nejlepším umožňuje veřejnou koncertní prezentaci svého umění s podporou profesionálních hudebních umělců.</w:t>
      </w:r>
    </w:p>
    <w:p w:rsidR="00CC2FF6" w:rsidRPr="00235477" w:rsidRDefault="00CC2FF6" w:rsidP="00041BE9">
      <w:pPr>
        <w:pStyle w:val="pulradek"/>
        <w:ind w:firstLine="0"/>
        <w:rPr>
          <w:rFonts w:ascii="Verdana" w:hAnsi="Verdana"/>
          <w:color w:val="auto"/>
          <w:sz w:val="20"/>
          <w:szCs w:val="20"/>
        </w:rPr>
      </w:pPr>
    </w:p>
    <w:p w:rsidR="00CC2FF6" w:rsidRDefault="00CC2FF6" w:rsidP="00041BE9">
      <w:pPr>
        <w:pStyle w:val="BodyText"/>
        <w:ind w:firstLine="0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II. ÚČAST</w:t>
      </w:r>
    </w:p>
    <w:p w:rsidR="00CC2FF6" w:rsidRPr="00235477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</w:p>
    <w:p w:rsidR="00CC2FF6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  <w:r w:rsidRPr="00235477">
        <w:rPr>
          <w:rFonts w:ascii="Verdana" w:hAnsi="Verdana"/>
          <w:color w:val="auto"/>
          <w:sz w:val="20"/>
          <w:szCs w:val="20"/>
        </w:rPr>
        <w:t>Soutěže se mohou zúčastnit</w:t>
      </w:r>
      <w:r>
        <w:rPr>
          <w:rFonts w:ascii="Verdana" w:hAnsi="Verdana"/>
          <w:color w:val="auto"/>
          <w:sz w:val="20"/>
          <w:szCs w:val="20"/>
        </w:rPr>
        <w:t>:</w:t>
      </w:r>
    </w:p>
    <w:p w:rsidR="00CC2FF6" w:rsidRPr="0056639A" w:rsidRDefault="00CC2FF6" w:rsidP="001357F1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56639A">
        <w:rPr>
          <w:rFonts w:ascii="Verdana" w:hAnsi="Verdana"/>
          <w:color w:val="auto"/>
          <w:sz w:val="20"/>
          <w:szCs w:val="20"/>
        </w:rPr>
        <w:t>Žáci základních uměleckých škol a soukromých učitelů hudby, bydlících či působících na územní oblasti Prahy 5, 13 a 16.</w:t>
      </w:r>
    </w:p>
    <w:p w:rsidR="00CC2FF6" w:rsidRPr="0056639A" w:rsidRDefault="00CC2FF6" w:rsidP="001357F1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56639A">
        <w:rPr>
          <w:rFonts w:ascii="Verdana" w:hAnsi="Verdana"/>
          <w:color w:val="auto"/>
          <w:sz w:val="20"/>
          <w:szCs w:val="20"/>
        </w:rPr>
        <w:t>Žáci základních uměleckých škol a soukromých učitelů hudby, kteří bydlí v územní oblasti Prahy 5, 13 a 16, i když navštěvují základní umělecké školy nebo soukromé učitele hudby v jiných oblastech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CC2FF6" w:rsidRPr="0056639A" w:rsidRDefault="00CC2FF6" w:rsidP="001357F1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56639A">
        <w:rPr>
          <w:rFonts w:ascii="Verdana" w:hAnsi="Verdana"/>
          <w:color w:val="auto"/>
          <w:sz w:val="20"/>
          <w:szCs w:val="20"/>
        </w:rPr>
        <w:t>Žáci, kteří nebydlí v územní oblasti Prahy 5, 13 a 16, ani zde nejsou vyučováni hudbě, ale aktivně zde působí např. jako členové hudebních souborů.</w:t>
      </w:r>
    </w:p>
    <w:p w:rsidR="00CC2FF6" w:rsidRPr="0056639A" w:rsidRDefault="00CC2FF6" w:rsidP="001357F1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56639A">
        <w:rPr>
          <w:rFonts w:ascii="Verdana" w:hAnsi="Verdana"/>
          <w:color w:val="auto"/>
          <w:sz w:val="20"/>
          <w:szCs w:val="20"/>
        </w:rPr>
        <w:t>Žáci z evropských měst, se kterými Praha 5 udržuje partnerské kontakty.</w:t>
      </w:r>
    </w:p>
    <w:p w:rsidR="00CC2FF6" w:rsidRPr="0056639A" w:rsidRDefault="00CC2FF6" w:rsidP="00ED2C90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56639A">
        <w:rPr>
          <w:rFonts w:ascii="Verdana" w:hAnsi="Verdana"/>
          <w:color w:val="auto"/>
          <w:sz w:val="20"/>
          <w:szCs w:val="20"/>
        </w:rPr>
        <w:t>Soutěže se mohou zúčastnit společně dva i více žáků, kteří si pro vystoupení připraví koncertní skladbu pro dva nebo více sólových hráčů s orchestrálním doprovodem.</w:t>
      </w:r>
    </w:p>
    <w:p w:rsidR="00CC2FF6" w:rsidRPr="0056639A" w:rsidRDefault="00CC2FF6" w:rsidP="0056639A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Věk účastníků se předpokládá</w:t>
      </w:r>
      <w:r w:rsidRPr="0056639A">
        <w:rPr>
          <w:rFonts w:ascii="Verdana" w:hAnsi="Verdana"/>
          <w:color w:val="auto"/>
          <w:sz w:val="20"/>
          <w:szCs w:val="20"/>
        </w:rPr>
        <w:t xml:space="preserve"> do 24 let.</w:t>
      </w:r>
    </w:p>
    <w:p w:rsidR="00CC2FF6" w:rsidRPr="0056639A" w:rsidRDefault="00CC2FF6" w:rsidP="0056639A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56639A">
        <w:rPr>
          <w:rFonts w:ascii="Verdana" w:hAnsi="Verdana"/>
          <w:color w:val="auto"/>
          <w:sz w:val="20"/>
          <w:szCs w:val="20"/>
        </w:rPr>
        <w:t xml:space="preserve">Absolutní vítěz </w:t>
      </w:r>
      <w:r>
        <w:rPr>
          <w:rFonts w:ascii="Verdana" w:hAnsi="Verdana"/>
          <w:color w:val="auto"/>
          <w:sz w:val="20"/>
          <w:szCs w:val="20"/>
        </w:rPr>
        <w:t>a laureáti prvních cen soutěže se mohou</w:t>
      </w:r>
      <w:r w:rsidRPr="0056639A">
        <w:rPr>
          <w:rFonts w:ascii="Verdana" w:hAnsi="Verdana"/>
          <w:color w:val="auto"/>
          <w:sz w:val="20"/>
          <w:szCs w:val="20"/>
        </w:rPr>
        <w:t xml:space="preserve"> soutěže opět zúčastnit po třech letech</w:t>
      </w:r>
      <w:r>
        <w:rPr>
          <w:rFonts w:ascii="Verdana" w:hAnsi="Verdana"/>
          <w:color w:val="auto"/>
          <w:sz w:val="20"/>
          <w:szCs w:val="20"/>
        </w:rPr>
        <w:t xml:space="preserve"> od doby získání tohoto titulu</w:t>
      </w:r>
      <w:r w:rsidRPr="0056639A">
        <w:rPr>
          <w:rFonts w:ascii="Verdana" w:hAnsi="Verdana"/>
          <w:color w:val="auto"/>
          <w:sz w:val="20"/>
          <w:szCs w:val="20"/>
        </w:rPr>
        <w:t>.</w:t>
      </w:r>
    </w:p>
    <w:p w:rsidR="00CC2FF6" w:rsidRPr="0056639A" w:rsidRDefault="00CC2FF6" w:rsidP="0056639A">
      <w:pPr>
        <w:pStyle w:val="BodyText"/>
        <w:numPr>
          <w:ilvl w:val="0"/>
          <w:numId w:val="1"/>
        </w:numPr>
        <w:rPr>
          <w:rFonts w:ascii="Verdana" w:hAnsi="Verdana"/>
          <w:color w:val="auto"/>
          <w:sz w:val="20"/>
          <w:szCs w:val="20"/>
        </w:rPr>
      </w:pPr>
      <w:r w:rsidRPr="0056639A">
        <w:rPr>
          <w:rFonts w:ascii="Verdana" w:hAnsi="Verdana"/>
          <w:color w:val="auto"/>
          <w:sz w:val="20"/>
          <w:szCs w:val="20"/>
        </w:rPr>
        <w:t>Soutěž není určena pro studenty hudebních konzervatoří či jiných vyšších odborných hudebních škol a vysokých uměleckých škol, vyjma speciálního hosta (kategorie Mimořádný talent), viz kategorie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CC2FF6" w:rsidRPr="00242A95" w:rsidRDefault="00CC2FF6" w:rsidP="00242A95">
      <w:pPr>
        <w:pStyle w:val="BodyText"/>
        <w:ind w:left="720" w:firstLine="0"/>
        <w:rPr>
          <w:rFonts w:ascii="Verdana" w:hAnsi="Verdana"/>
          <w:color w:val="auto"/>
          <w:sz w:val="20"/>
          <w:szCs w:val="20"/>
        </w:rPr>
      </w:pPr>
    </w:p>
    <w:p w:rsidR="00CC2FF6" w:rsidRPr="000B607B" w:rsidRDefault="00CC2FF6" w:rsidP="00041BE9">
      <w:pPr>
        <w:pStyle w:val="BodyText"/>
        <w:ind w:firstLine="0"/>
        <w:rPr>
          <w:rFonts w:ascii="Verdana" w:hAnsi="Verdana"/>
          <w:b/>
          <w:bCs/>
          <w:color w:val="auto"/>
          <w:sz w:val="20"/>
          <w:szCs w:val="20"/>
        </w:rPr>
      </w:pPr>
      <w:r w:rsidRPr="000B607B">
        <w:rPr>
          <w:rFonts w:ascii="Verdana" w:hAnsi="Verdana"/>
          <w:b/>
          <w:bCs/>
          <w:color w:val="auto"/>
          <w:sz w:val="20"/>
          <w:szCs w:val="20"/>
        </w:rPr>
        <w:t>III. PROPOZICE</w:t>
      </w:r>
    </w:p>
    <w:p w:rsidR="00CC2FF6" w:rsidRDefault="00CC2FF6" w:rsidP="00041BE9">
      <w:pPr>
        <w:pStyle w:val="BodyText"/>
        <w:ind w:firstLine="0"/>
        <w:rPr>
          <w:rFonts w:ascii="Verdana" w:hAnsi="Verdana"/>
          <w:b/>
          <w:bCs/>
          <w:color w:val="auto"/>
          <w:sz w:val="20"/>
          <w:szCs w:val="20"/>
        </w:rPr>
      </w:pPr>
    </w:p>
    <w:p w:rsidR="00CC2FF6" w:rsidRDefault="00CC2FF6" w:rsidP="000615D5">
      <w:pPr>
        <w:pStyle w:val="BodyText"/>
        <w:numPr>
          <w:ilvl w:val="0"/>
          <w:numId w:val="4"/>
        </w:numPr>
        <w:rPr>
          <w:rFonts w:ascii="Verdana" w:hAnsi="Verdana"/>
          <w:bCs/>
          <w:color w:val="auto"/>
          <w:sz w:val="20"/>
          <w:szCs w:val="20"/>
        </w:rPr>
      </w:pPr>
      <w:r w:rsidRPr="00242A95">
        <w:rPr>
          <w:rFonts w:ascii="Verdana" w:hAnsi="Verdana"/>
          <w:bCs/>
          <w:color w:val="auto"/>
          <w:sz w:val="20"/>
          <w:szCs w:val="20"/>
        </w:rPr>
        <w:t>Do</w:t>
      </w:r>
      <w:r>
        <w:rPr>
          <w:rFonts w:ascii="Verdana" w:hAnsi="Verdana"/>
          <w:bCs/>
          <w:color w:val="auto"/>
          <w:sz w:val="20"/>
          <w:szCs w:val="20"/>
        </w:rPr>
        <w:t xml:space="preserve"> 16. listopadu 2012 do 12.00 hod zašlou zájemci o účast vyplněné přihlášky (za ZUŠ zašle za žáky školy ředitel) na přiloženém formuláři. </w:t>
      </w:r>
    </w:p>
    <w:p w:rsidR="00CC2FF6" w:rsidRDefault="00CC2FF6" w:rsidP="000615D5">
      <w:pPr>
        <w:pStyle w:val="BodyText"/>
        <w:ind w:left="720" w:firstLine="0"/>
        <w:rPr>
          <w:rFonts w:ascii="Verdana" w:hAnsi="Verdana"/>
          <w:bCs/>
          <w:color w:val="auto"/>
          <w:sz w:val="20"/>
          <w:szCs w:val="20"/>
        </w:rPr>
      </w:pPr>
    </w:p>
    <w:p w:rsidR="00CC2FF6" w:rsidRDefault="00CC2FF6" w:rsidP="002F14B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 xml:space="preserve">Adresa: Pražská komorní filharmonie, Husova 7, 110 00 Praha 1, k rukám </w:t>
      </w:r>
      <w:r>
        <w:rPr>
          <w:rFonts w:ascii="Verdana" w:hAnsi="Verdana"/>
          <w:bCs/>
          <w:color w:val="auto"/>
          <w:sz w:val="20"/>
          <w:szCs w:val="20"/>
        </w:rPr>
        <w:tab/>
        <w:t>Ing. Vladimíry Brychové</w:t>
      </w:r>
    </w:p>
    <w:p w:rsidR="00CC2FF6" w:rsidRDefault="00CC2FF6" w:rsidP="00041BE9">
      <w:pPr>
        <w:pStyle w:val="BodyText"/>
        <w:ind w:firstLine="0"/>
        <w:rPr>
          <w:rFonts w:ascii="Verdana" w:hAnsi="Verdana"/>
          <w:bCs/>
          <w:color w:val="auto"/>
          <w:sz w:val="20"/>
          <w:szCs w:val="20"/>
        </w:rPr>
      </w:pPr>
    </w:p>
    <w:p w:rsidR="00CC2FF6" w:rsidRDefault="00CC2FF6" w:rsidP="000615D5">
      <w:pPr>
        <w:pStyle w:val="BodyTex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maximálně čtyři žáci základní umělecké školy (věk ani nástroj není limitován, případně zpěv)</w:t>
      </w:r>
    </w:p>
    <w:p w:rsidR="00CC2FF6" w:rsidRDefault="00CC2FF6" w:rsidP="000615D5">
      <w:pPr>
        <w:pStyle w:val="BodyTex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>
        <w:rPr>
          <w:noProof/>
          <w:lang w:eastAsia="cs-CZ"/>
        </w:rPr>
        <w:pict>
          <v:shape id="Obrázek 2" o:spid="_x0000_s1027" type="#_x0000_t75" style="position:absolute;left:0;text-align:left;margin-left:157.8pt;margin-top:0;width:197.8pt;height:185.7pt;z-index:251659264;visibility:visible;mso-position-horizontal:right;mso-position-horizontal-relative:margin;mso-position-vertical:bottom;mso-position-vertical-relative:margin">
            <v:imagedata r:id="rId8" o:title=""/>
            <w10:wrap type="square" anchorx="margin" anchory="margin"/>
          </v:shape>
        </w:pict>
      </w:r>
      <w:r>
        <w:rPr>
          <w:rFonts w:ascii="Verdana" w:hAnsi="Verdana"/>
          <w:bCs/>
          <w:color w:val="auto"/>
          <w:sz w:val="20"/>
          <w:szCs w:val="20"/>
        </w:rPr>
        <w:t>jednu až dvě věty koncertu pro sólový nástroj a orchestr, či koncertní skladby</w:t>
      </w:r>
    </w:p>
    <w:p w:rsidR="00CC2FF6" w:rsidRDefault="00CC2FF6" w:rsidP="000615D5">
      <w:pPr>
        <w:pStyle w:val="BodyTex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jednu až dvě árie</w:t>
      </w:r>
    </w:p>
    <w:p w:rsidR="00CC2FF6" w:rsidRDefault="00CC2FF6" w:rsidP="000615D5">
      <w:pPr>
        <w:pStyle w:val="BodyText"/>
        <w:numPr>
          <w:ilvl w:val="0"/>
          <w:numId w:val="5"/>
        </w:numPr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obsazení vybraných skladeb musí být maximálně do velikosti</w:t>
      </w:r>
      <w:bookmarkStart w:id="0" w:name="_GoBack"/>
      <w:bookmarkEnd w:id="0"/>
      <w:r>
        <w:rPr>
          <w:rFonts w:ascii="Verdana" w:hAnsi="Verdana"/>
          <w:bCs/>
          <w:color w:val="auto"/>
          <w:sz w:val="20"/>
          <w:szCs w:val="20"/>
        </w:rPr>
        <w:t xml:space="preserve"> orchestru PKF, tedy: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8 prvních houslí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6 druhých houslí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5 viol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4 violoncella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3 kontrabasy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2 flétny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2 hoboje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2 klarinety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2 fagoty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2 lesní rohy</w:t>
      </w:r>
    </w:p>
    <w:p w:rsidR="00CC2FF6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2 trubky</w:t>
      </w:r>
    </w:p>
    <w:p w:rsidR="00CC2FF6" w:rsidRPr="000615D5" w:rsidRDefault="00CC2FF6" w:rsidP="005F1909">
      <w:pPr>
        <w:pStyle w:val="BodyText"/>
        <w:ind w:left="1080" w:firstLine="0"/>
        <w:rPr>
          <w:rFonts w:ascii="Verdana" w:hAnsi="Verdana"/>
          <w:bCs/>
          <w:color w:val="auto"/>
          <w:sz w:val="20"/>
          <w:szCs w:val="20"/>
        </w:rPr>
      </w:pPr>
      <w:r>
        <w:rPr>
          <w:rFonts w:ascii="Verdana" w:hAnsi="Verdana"/>
          <w:bCs/>
          <w:color w:val="auto"/>
          <w:sz w:val="20"/>
          <w:szCs w:val="20"/>
        </w:rPr>
        <w:t>Tympány</w:t>
      </w:r>
    </w:p>
    <w:p w:rsidR="00CC2FF6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</w:p>
    <w:p w:rsidR="00CC2FF6" w:rsidRDefault="00CC2FF6" w:rsidP="000615D5">
      <w:pPr>
        <w:pStyle w:val="BodyText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Jednotlivé ZUŠ a přihlášení jednotlivci dostanou pozvánku na soutěžní kolo po zaslání přihlášek do soutěže obratem.</w:t>
      </w:r>
    </w:p>
    <w:p w:rsidR="00CC2FF6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</w:p>
    <w:p w:rsidR="00CC2FF6" w:rsidRPr="000615D5" w:rsidRDefault="00CC2FF6" w:rsidP="000615D5">
      <w:pPr>
        <w:pStyle w:val="BodyText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Dne 30. listopadu 2012 se uskuteční přehrávka pozvaných účastníků soutěže ve zkušebně Pražské komorní filharmonie (historická budova Národního muzea, Václavské náměstí 68, 110 00 Praha 1).</w:t>
      </w:r>
    </w:p>
    <w:p w:rsidR="00CC2FF6" w:rsidRDefault="00CC2FF6" w:rsidP="000615D5">
      <w:pPr>
        <w:pStyle w:val="BodyText"/>
        <w:numPr>
          <w:ilvl w:val="0"/>
          <w:numId w:val="5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12:00 hod. přístup do sálů, možnost rozehrání</w:t>
      </w:r>
    </w:p>
    <w:p w:rsidR="00CC2FF6" w:rsidRDefault="00CC2FF6" w:rsidP="000615D5">
      <w:pPr>
        <w:pStyle w:val="BodyText"/>
        <w:numPr>
          <w:ilvl w:val="0"/>
          <w:numId w:val="5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13:15 prezence</w:t>
      </w:r>
    </w:p>
    <w:p w:rsidR="00CC2FF6" w:rsidRDefault="00CC2FF6" w:rsidP="000615D5">
      <w:pPr>
        <w:pStyle w:val="BodyText"/>
        <w:numPr>
          <w:ilvl w:val="0"/>
          <w:numId w:val="5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13:30 losování pořadí vystupujících</w:t>
      </w:r>
    </w:p>
    <w:p w:rsidR="00CC2FF6" w:rsidRDefault="00CC2FF6" w:rsidP="006611F0">
      <w:pPr>
        <w:pStyle w:val="BodyText"/>
        <w:numPr>
          <w:ilvl w:val="0"/>
          <w:numId w:val="5"/>
        </w:numPr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14:00 přehrávka</w:t>
      </w:r>
    </w:p>
    <w:p w:rsidR="00CC2FF6" w:rsidRDefault="00CC2FF6" w:rsidP="006611F0">
      <w:pPr>
        <w:pStyle w:val="BodyText"/>
        <w:ind w:left="1080" w:firstLine="0"/>
        <w:rPr>
          <w:rFonts w:ascii="Verdana" w:hAnsi="Verdana"/>
          <w:color w:val="auto"/>
          <w:sz w:val="20"/>
          <w:szCs w:val="20"/>
        </w:rPr>
      </w:pPr>
    </w:p>
    <w:p w:rsidR="00CC2FF6" w:rsidRPr="000B607B" w:rsidRDefault="00CC2FF6" w:rsidP="009A19F6">
      <w:pPr>
        <w:pStyle w:val="BodyText"/>
        <w:ind w:firstLine="0"/>
        <w:rPr>
          <w:rFonts w:ascii="Verdana" w:hAnsi="Verdana"/>
          <w:b/>
          <w:color w:val="auto"/>
          <w:sz w:val="20"/>
          <w:szCs w:val="20"/>
        </w:rPr>
      </w:pPr>
      <w:r w:rsidRPr="000B607B">
        <w:rPr>
          <w:rFonts w:ascii="Verdana" w:hAnsi="Verdana"/>
          <w:b/>
          <w:color w:val="auto"/>
          <w:sz w:val="20"/>
          <w:szCs w:val="20"/>
        </w:rPr>
        <w:t>IV. K</w:t>
      </w:r>
      <w:r>
        <w:rPr>
          <w:rFonts w:ascii="Verdana" w:hAnsi="Verdana"/>
          <w:b/>
          <w:color w:val="auto"/>
          <w:sz w:val="20"/>
          <w:szCs w:val="20"/>
        </w:rPr>
        <w:t>ATEGORIE</w:t>
      </w:r>
    </w:p>
    <w:p w:rsidR="00CC2FF6" w:rsidRPr="009A19F6" w:rsidRDefault="00CC2FF6" w:rsidP="009A19F6">
      <w:pPr>
        <w:pStyle w:val="BodyText"/>
        <w:ind w:firstLine="0"/>
        <w:rPr>
          <w:rFonts w:ascii="Verdana" w:hAnsi="Verdana"/>
          <w:b/>
          <w:color w:val="auto"/>
          <w:sz w:val="24"/>
          <w:szCs w:val="24"/>
        </w:rPr>
      </w:pPr>
    </w:p>
    <w:p w:rsidR="00CC2FF6" w:rsidRPr="000B607B" w:rsidRDefault="00CC2FF6" w:rsidP="009A19F6">
      <w:pPr>
        <w:pStyle w:val="BodyText"/>
        <w:ind w:firstLine="0"/>
        <w:rPr>
          <w:rFonts w:ascii="Verdana" w:hAnsi="Verdana"/>
          <w:sz w:val="20"/>
          <w:szCs w:val="20"/>
        </w:rPr>
      </w:pPr>
      <w:r w:rsidRPr="000B607B">
        <w:rPr>
          <w:rFonts w:ascii="Verdana" w:hAnsi="Verdana"/>
          <w:b/>
          <w:bCs/>
          <w:sz w:val="20"/>
          <w:szCs w:val="20"/>
        </w:rPr>
        <w:t>1. kategorie: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B607B">
        <w:rPr>
          <w:rFonts w:ascii="Verdana" w:hAnsi="Verdana"/>
          <w:sz w:val="20"/>
          <w:szCs w:val="20"/>
        </w:rPr>
        <w:t>Žáci do 15 let.</w:t>
      </w:r>
    </w:p>
    <w:p w:rsidR="00CC2FF6" w:rsidRPr="000B607B" w:rsidRDefault="00CC2FF6" w:rsidP="009A19F6">
      <w:pPr>
        <w:pStyle w:val="BodyText"/>
        <w:ind w:firstLine="0"/>
        <w:rPr>
          <w:rFonts w:ascii="Verdana" w:hAnsi="Verdana"/>
          <w:bCs/>
          <w:sz w:val="20"/>
          <w:szCs w:val="20"/>
        </w:rPr>
      </w:pPr>
      <w:r w:rsidRPr="000B607B">
        <w:rPr>
          <w:rFonts w:ascii="Verdana" w:hAnsi="Verdana"/>
          <w:b/>
          <w:bCs/>
          <w:sz w:val="20"/>
          <w:szCs w:val="20"/>
        </w:rPr>
        <w:t>2. kategorie: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B607B">
        <w:rPr>
          <w:rFonts w:ascii="Verdana" w:hAnsi="Verdana"/>
          <w:sz w:val="20"/>
          <w:szCs w:val="20"/>
        </w:rPr>
        <w:t>Studenti nad 15 let do 24 let.</w:t>
      </w:r>
      <w:r w:rsidRPr="000B607B">
        <w:rPr>
          <w:rFonts w:ascii="Verdana" w:hAnsi="Verdana"/>
          <w:bCs/>
          <w:sz w:val="20"/>
          <w:szCs w:val="20"/>
        </w:rPr>
        <w:t xml:space="preserve"> </w:t>
      </w:r>
    </w:p>
    <w:p w:rsidR="00CC2FF6" w:rsidRPr="000B607B" w:rsidRDefault="00CC2FF6" w:rsidP="002355B8">
      <w:pPr>
        <w:pStyle w:val="BodyText"/>
        <w:ind w:firstLine="0"/>
        <w:rPr>
          <w:rFonts w:ascii="Verdana" w:hAnsi="Verdana"/>
          <w:sz w:val="20"/>
          <w:szCs w:val="20"/>
        </w:rPr>
      </w:pPr>
      <w:r w:rsidRPr="000B607B">
        <w:rPr>
          <w:rFonts w:ascii="Verdana" w:hAnsi="Verdana"/>
          <w:b/>
          <w:bCs/>
          <w:sz w:val="20"/>
          <w:szCs w:val="20"/>
        </w:rPr>
        <w:t>3. kategorie: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0B607B">
        <w:rPr>
          <w:rFonts w:ascii="Verdana" w:hAnsi="Verdana"/>
          <w:sz w:val="20"/>
          <w:szCs w:val="20"/>
        </w:rPr>
        <w:t xml:space="preserve">Studenti hudebních konzervatoří, jiných vyšších odborných hudebních škol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Pr="000B607B">
        <w:rPr>
          <w:rFonts w:ascii="Verdana" w:hAnsi="Verdana"/>
          <w:sz w:val="20"/>
          <w:szCs w:val="20"/>
        </w:rPr>
        <w:t xml:space="preserve">či vysokých hudebních škol ve speciální kategorii „Mimořádný talent“. Tato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Pr="000B607B">
        <w:rPr>
          <w:rFonts w:ascii="Verdana" w:hAnsi="Verdana"/>
          <w:sz w:val="20"/>
          <w:szCs w:val="20"/>
        </w:rPr>
        <w:t xml:space="preserve">kategorie je vypsána s omezením jednoho postupujícího s právem účasti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Pr="000B607B">
        <w:rPr>
          <w:rFonts w:ascii="Verdana" w:hAnsi="Verdana"/>
          <w:sz w:val="20"/>
          <w:szCs w:val="20"/>
        </w:rPr>
        <w:t>na závěrečném koncertu.</w:t>
      </w:r>
    </w:p>
    <w:p w:rsidR="00CC2FF6" w:rsidRPr="000B607B" w:rsidRDefault="00CC2FF6" w:rsidP="002355B8">
      <w:pPr>
        <w:pStyle w:val="BodyText"/>
        <w:ind w:firstLine="0"/>
        <w:rPr>
          <w:rFonts w:ascii="Verdana" w:hAnsi="Verdana"/>
          <w:sz w:val="20"/>
          <w:szCs w:val="20"/>
        </w:rPr>
      </w:pPr>
    </w:p>
    <w:p w:rsidR="00CC2FF6" w:rsidRDefault="00CC2FF6" w:rsidP="002355B8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  <w:r w:rsidRPr="002355B8">
        <w:rPr>
          <w:rFonts w:ascii="Verdana" w:hAnsi="Verdana"/>
          <w:b/>
          <w:color w:val="auto"/>
          <w:sz w:val="20"/>
          <w:szCs w:val="20"/>
        </w:rPr>
        <w:t>Porota:</w:t>
      </w:r>
      <w:r>
        <w:rPr>
          <w:rFonts w:ascii="Verdana" w:hAnsi="Verdana"/>
          <w:color w:val="auto"/>
          <w:sz w:val="20"/>
          <w:szCs w:val="20"/>
        </w:rPr>
        <w:t xml:space="preserve"> dirigent Leoš Svárovský - předseda, Mgr. Radim Otépka - ředitel PKF, </w:t>
      </w:r>
      <w:r w:rsidRPr="002355B8">
        <w:rPr>
          <w:rFonts w:ascii="Verdana" w:hAnsi="Verdana"/>
          <w:color w:val="auto"/>
          <w:sz w:val="20"/>
          <w:szCs w:val="20"/>
        </w:rPr>
        <w:t xml:space="preserve">muzikolog PhDr. Ludvík Kašpárek, </w:t>
      </w:r>
      <w:r>
        <w:rPr>
          <w:rFonts w:ascii="Verdana" w:hAnsi="Verdana"/>
          <w:color w:val="auto"/>
          <w:sz w:val="20"/>
          <w:szCs w:val="20"/>
        </w:rPr>
        <w:t>m</w:t>
      </w:r>
      <w:r w:rsidRPr="002355B8">
        <w:rPr>
          <w:rFonts w:ascii="Verdana" w:hAnsi="Verdana"/>
          <w:color w:val="auto"/>
          <w:sz w:val="20"/>
          <w:szCs w:val="20"/>
        </w:rPr>
        <w:t>uzikoložka, hudební publicistka a redaktorka</w:t>
      </w:r>
      <w:r>
        <w:rPr>
          <w:rFonts w:ascii="Verdana" w:hAnsi="Verdana"/>
          <w:color w:val="auto"/>
          <w:sz w:val="20"/>
          <w:szCs w:val="20"/>
        </w:rPr>
        <w:t xml:space="preserve"> PhDr. Hana Jarolímková, </w:t>
      </w:r>
      <w:r w:rsidRPr="002355B8">
        <w:rPr>
          <w:rFonts w:ascii="Verdana" w:hAnsi="Verdana"/>
          <w:color w:val="auto"/>
          <w:sz w:val="20"/>
          <w:szCs w:val="20"/>
        </w:rPr>
        <w:t>předsedkyně kulturní komise RMČ Praha 5 PhDr. Marie Ulrichová-Hakenová, zastupitel MČ Praha 5 Bc. Lukáš Herold.</w:t>
      </w:r>
    </w:p>
    <w:p w:rsidR="00CC2FF6" w:rsidRDefault="00CC2FF6" w:rsidP="002355B8">
      <w:pPr>
        <w:pStyle w:val="BodyText"/>
        <w:ind w:firstLine="0"/>
        <w:rPr>
          <w:rFonts w:ascii="Verdana" w:hAnsi="Verdana"/>
          <w:sz w:val="20"/>
          <w:szCs w:val="20"/>
        </w:rPr>
      </w:pPr>
    </w:p>
    <w:p w:rsidR="00CC2FF6" w:rsidRDefault="00CC2FF6" w:rsidP="002355B8">
      <w:pPr>
        <w:pStyle w:val="BodyText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Dne </w:t>
      </w:r>
      <w:r w:rsidRPr="006611F0">
        <w:rPr>
          <w:rFonts w:ascii="Verdana" w:hAnsi="Verdana"/>
          <w:b/>
          <w:color w:val="auto"/>
          <w:sz w:val="20"/>
          <w:szCs w:val="20"/>
        </w:rPr>
        <w:t>4</w:t>
      </w:r>
      <w:r>
        <w:rPr>
          <w:rFonts w:ascii="Verdana" w:hAnsi="Verdana"/>
          <w:color w:val="auto"/>
          <w:sz w:val="20"/>
          <w:szCs w:val="20"/>
        </w:rPr>
        <w:t xml:space="preserve">. </w:t>
      </w:r>
      <w:r w:rsidRPr="006611F0">
        <w:rPr>
          <w:rFonts w:ascii="Verdana" w:hAnsi="Verdana"/>
          <w:b/>
          <w:color w:val="auto"/>
          <w:sz w:val="20"/>
          <w:szCs w:val="20"/>
        </w:rPr>
        <w:t>února 2013</w:t>
      </w:r>
      <w:r>
        <w:rPr>
          <w:rFonts w:ascii="Verdana" w:hAnsi="Verdana"/>
          <w:color w:val="auto"/>
          <w:sz w:val="20"/>
          <w:szCs w:val="20"/>
        </w:rPr>
        <w:t xml:space="preserve"> od 19:30 se uskuteční koncert laureátů ceny „Talent Prahy 5“.</w:t>
      </w:r>
    </w:p>
    <w:p w:rsidR="00CC2FF6" w:rsidRPr="002355B8" w:rsidRDefault="00CC2FF6" w:rsidP="002355B8">
      <w:pPr>
        <w:pStyle w:val="BodyText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Místo konání: Národní dům na Smíchově, Nám. 14. října 16. Termíny zkoušek na tento koncert budou upřesněny. Vybrané sólisty doprovodí </w:t>
      </w:r>
      <w:r w:rsidRPr="006611F0">
        <w:rPr>
          <w:rFonts w:ascii="Verdana" w:hAnsi="Verdana"/>
          <w:b/>
          <w:color w:val="auto"/>
          <w:sz w:val="20"/>
          <w:szCs w:val="20"/>
        </w:rPr>
        <w:t>Pražská komorní filharmo</w:t>
      </w:r>
      <w:r w:rsidRPr="005210DC">
        <w:rPr>
          <w:rFonts w:ascii="Verdana" w:hAnsi="Verdana"/>
          <w:b/>
          <w:color w:val="auto"/>
          <w:sz w:val="20"/>
          <w:szCs w:val="20"/>
        </w:rPr>
        <w:t xml:space="preserve">nie </w:t>
      </w:r>
      <w:r>
        <w:rPr>
          <w:rFonts w:ascii="Verdana" w:hAnsi="Verdana"/>
          <w:color w:val="auto"/>
          <w:sz w:val="20"/>
          <w:szCs w:val="20"/>
        </w:rPr>
        <w:t xml:space="preserve">pod vedením dirigenta </w:t>
      </w:r>
      <w:r>
        <w:rPr>
          <w:rFonts w:ascii="Verdana" w:hAnsi="Verdana"/>
          <w:b/>
          <w:color w:val="auto"/>
          <w:sz w:val="20"/>
          <w:szCs w:val="20"/>
        </w:rPr>
        <w:t>Leoše Svá</w:t>
      </w:r>
      <w:r w:rsidRPr="006611F0">
        <w:rPr>
          <w:rFonts w:ascii="Verdana" w:hAnsi="Verdana"/>
          <w:b/>
          <w:color w:val="auto"/>
          <w:sz w:val="20"/>
          <w:szCs w:val="20"/>
        </w:rPr>
        <w:t>rovského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CC2FF6" w:rsidRPr="00235477" w:rsidRDefault="00CC2FF6" w:rsidP="000615D5">
      <w:pPr>
        <w:pStyle w:val="BodyText"/>
        <w:ind w:left="720" w:firstLine="0"/>
        <w:rPr>
          <w:rFonts w:ascii="Verdana" w:hAnsi="Verdana"/>
          <w:color w:val="auto"/>
          <w:sz w:val="20"/>
          <w:szCs w:val="20"/>
        </w:rPr>
      </w:pPr>
    </w:p>
    <w:p w:rsidR="00CC2FF6" w:rsidRPr="00235477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</w:p>
    <w:p w:rsidR="00CC2FF6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</w:p>
    <w:p w:rsidR="00CC2FF6" w:rsidRDefault="00CC2FF6" w:rsidP="00041BE9">
      <w:pPr>
        <w:pStyle w:val="BodyText"/>
        <w:ind w:firstLine="0"/>
        <w:rPr>
          <w:rFonts w:ascii="Verdana" w:hAnsi="Verdana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5"/>
      </w:tblGrid>
      <w:tr w:rsidR="00CC2FF6" w:rsidRPr="00314AE1" w:rsidTr="00495839">
        <w:trPr>
          <w:trHeight w:val="766"/>
        </w:trPr>
        <w:tc>
          <w:tcPr>
            <w:tcW w:w="8515" w:type="dxa"/>
          </w:tcPr>
          <w:p w:rsidR="00CC2FF6" w:rsidRPr="00940264" w:rsidRDefault="00CC2FF6" w:rsidP="00495839">
            <w:pPr>
              <w:pStyle w:val="BodyText"/>
              <w:ind w:firstLine="0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940264">
              <w:rPr>
                <w:rFonts w:ascii="Verdana" w:hAnsi="Verdana"/>
                <w:b/>
                <w:color w:val="auto"/>
                <w:sz w:val="20"/>
                <w:szCs w:val="20"/>
              </w:rPr>
              <w:t>Pořadatel</w:t>
            </w:r>
            <w:r w:rsidRPr="00940264">
              <w:rPr>
                <w:rFonts w:ascii="Verdana" w:hAnsi="Verdana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Pražská komorní filharmonie, o.p.s.</w:t>
            </w:r>
          </w:p>
          <w:p w:rsidR="00CC2FF6" w:rsidRPr="00940264" w:rsidRDefault="00CC2FF6" w:rsidP="00495839">
            <w:pPr>
              <w:pStyle w:val="BodyText"/>
              <w:ind w:firstLine="0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   Husova 7, 110 00 Praha 1</w:t>
            </w:r>
          </w:p>
          <w:p w:rsidR="00CC2FF6" w:rsidRDefault="00CC2FF6" w:rsidP="009238B9">
            <w:pPr>
              <w:pStyle w:val="BodyText"/>
              <w:ind w:firstLine="0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940264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Kontakt: </w:t>
            </w:r>
            <w:r w:rsidRPr="009551CD">
              <w:rPr>
                <w:rFonts w:ascii="Verdana" w:hAnsi="Verdana"/>
                <w:color w:val="auto"/>
                <w:sz w:val="20"/>
                <w:szCs w:val="20"/>
              </w:rPr>
              <w:t xml:space="preserve">Ing. 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Vladimíra Brychová, tel.: 224 232 488, 739 637 630</w:t>
            </w:r>
          </w:p>
          <w:p w:rsidR="00CC2FF6" w:rsidRPr="00940264" w:rsidRDefault="00CC2FF6" w:rsidP="009238B9">
            <w:pPr>
              <w:pStyle w:val="BodyText"/>
              <w:ind w:firstLine="0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e-mail: brychova@pkf</w:t>
            </w:r>
            <w:r w:rsidRPr="00940264">
              <w:rPr>
                <w:rFonts w:ascii="Verdana" w:hAnsi="Verdana"/>
                <w:color w:val="auto"/>
                <w:sz w:val="20"/>
                <w:szCs w:val="20"/>
              </w:rPr>
              <w:t>.cz</w:t>
            </w:r>
          </w:p>
        </w:tc>
      </w:tr>
    </w:tbl>
    <w:p w:rsidR="00CC2FF6" w:rsidRDefault="00CC2FF6"/>
    <w:p w:rsidR="00CC2FF6" w:rsidRDefault="00CC2FF6" w:rsidP="006F1248">
      <w:pPr>
        <w:pStyle w:val="BodyText"/>
      </w:pPr>
      <w:r>
        <w:br w:type="page"/>
      </w:r>
    </w:p>
    <w:tbl>
      <w:tblPr>
        <w:tblpPr w:leftFromText="142" w:rightFromText="142" w:vertAnchor="text" w:horzAnchor="margin" w:tblpXSpec="center" w:tblpY="1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1092"/>
        <w:gridCol w:w="1455"/>
        <w:gridCol w:w="1201"/>
        <w:gridCol w:w="2621"/>
        <w:gridCol w:w="728"/>
        <w:gridCol w:w="728"/>
      </w:tblGrid>
      <w:tr w:rsidR="00CC2FF6" w:rsidRPr="00314AE1" w:rsidTr="00F052C6">
        <w:trPr>
          <w:trHeight w:val="687"/>
        </w:trPr>
        <w:tc>
          <w:tcPr>
            <w:tcW w:w="10191" w:type="dxa"/>
            <w:gridSpan w:val="7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PŘIHLÁŠKA DO SOUTĚŽE PRO ZUŠ</w:t>
            </w:r>
          </w:p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cs-CZ"/>
              </w:rPr>
            </w:pPr>
            <w:r w:rsidRPr="00B47F5A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>„Talent Prahy 5“</w:t>
            </w:r>
            <w:r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 xml:space="preserve"> – 6. ročník hudební soutěže</w:t>
            </w:r>
          </w:p>
        </w:tc>
      </w:tr>
      <w:tr w:rsidR="00CC2FF6" w:rsidRPr="00314AE1" w:rsidTr="00F052C6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Název a adresa ZUŠ</w:t>
            </w: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F052C6">
        <w:trPr>
          <w:trHeight w:val="381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Příjmení, jméno ředitele ZUŠ</w:t>
            </w: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F052C6">
        <w:trPr>
          <w:trHeight w:val="380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Příjmení, jméno učitele</w:t>
            </w: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F052C6">
        <w:trPr>
          <w:trHeight w:val="365"/>
        </w:trPr>
        <w:tc>
          <w:tcPr>
            <w:tcW w:w="2366" w:type="dxa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2547" w:type="dxa"/>
            <w:gridSpan w:val="2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4077" w:type="dxa"/>
            <w:gridSpan w:val="3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F052C6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Příjmení, </w:t>
            </w: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jméno žáka</w:t>
            </w:r>
          </w:p>
        </w:tc>
        <w:tc>
          <w:tcPr>
            <w:tcW w:w="5277" w:type="dxa"/>
            <w:gridSpan w:val="3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  <w:tc>
          <w:tcPr>
            <w:tcW w:w="728" w:type="dxa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728" w:type="dxa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F052C6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Soutěžní kategorie</w:t>
            </w: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F052C6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Nástroj, zpěv</w:t>
            </w: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F052C6">
        <w:trPr>
          <w:trHeight w:val="321"/>
        </w:trPr>
        <w:tc>
          <w:tcPr>
            <w:tcW w:w="3458" w:type="dxa"/>
            <w:gridSpan w:val="2"/>
            <w:vMerge w:val="restart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Repertoár </w:t>
            </w: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F052C6">
        <w:trPr>
          <w:trHeight w:val="170"/>
        </w:trPr>
        <w:tc>
          <w:tcPr>
            <w:tcW w:w="3458" w:type="dxa"/>
            <w:gridSpan w:val="2"/>
            <w:vMerge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F052C6">
        <w:trPr>
          <w:trHeight w:val="170"/>
        </w:trPr>
        <w:tc>
          <w:tcPr>
            <w:tcW w:w="3458" w:type="dxa"/>
            <w:gridSpan w:val="2"/>
            <w:vMerge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F052C6">
        <w:trPr>
          <w:trHeight w:val="170"/>
        </w:trPr>
        <w:tc>
          <w:tcPr>
            <w:tcW w:w="3458" w:type="dxa"/>
            <w:gridSpan w:val="2"/>
            <w:vMerge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733" w:type="dxa"/>
            <w:gridSpan w:val="5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F052C6">
        <w:trPr>
          <w:trHeight w:val="321"/>
        </w:trPr>
        <w:tc>
          <w:tcPr>
            <w:tcW w:w="4913" w:type="dxa"/>
            <w:gridSpan w:val="3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Termín odevzdání dle propozic k soutěži</w:t>
            </w:r>
          </w:p>
        </w:tc>
        <w:tc>
          <w:tcPr>
            <w:tcW w:w="5278" w:type="dxa"/>
            <w:gridSpan w:val="4"/>
            <w:vAlign w:val="center"/>
          </w:tcPr>
          <w:p w:rsidR="00CC2FF6" w:rsidRPr="00B47F5A" w:rsidRDefault="00CC2FF6" w:rsidP="00F052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CC2FF6" w:rsidRDefault="00CC2FF6" w:rsidP="00302DA7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CC2FF6" w:rsidRDefault="00CC2FF6" w:rsidP="00302DA7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CC2FF6" w:rsidRDefault="00CC2FF6" w:rsidP="00302DA7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CC2FF6" w:rsidRDefault="00CC2FF6" w:rsidP="00302DA7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CC2FF6" w:rsidRPr="00B47F5A" w:rsidRDefault="00CC2FF6" w:rsidP="006F1248">
      <w:pPr>
        <w:spacing w:after="0" w:line="240" w:lineRule="auto"/>
        <w:ind w:left="-540"/>
        <w:jc w:val="both"/>
        <w:rPr>
          <w:rFonts w:ascii="Times New Roman" w:hAnsi="Times New Roman"/>
          <w:lang w:eastAsia="cs-CZ"/>
        </w:rPr>
      </w:pPr>
      <w:r w:rsidRPr="00B47F5A">
        <w:rPr>
          <w:rFonts w:ascii="Times New Roman" w:hAnsi="Times New Roman"/>
          <w:lang w:eastAsia="cs-CZ"/>
        </w:rPr>
        <w:t xml:space="preserve">V Praze dne </w:t>
      </w:r>
      <w:r>
        <w:rPr>
          <w:rFonts w:ascii="Times New Roman" w:hAnsi="Times New Roman"/>
          <w:sz w:val="24"/>
          <w:szCs w:val="24"/>
          <w:lang w:eastAsia="cs-CZ"/>
        </w:rPr>
        <w:t>……..……………</w:t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  <w:t>……………………………………………….</w:t>
      </w:r>
    </w:p>
    <w:p w:rsidR="00CC2FF6" w:rsidRPr="006F1248" w:rsidRDefault="00CC2FF6" w:rsidP="006F1248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  <w:lang w:eastAsia="cs-CZ"/>
        </w:rPr>
      </w:pPr>
      <w:r w:rsidRPr="00B47F5A">
        <w:rPr>
          <w:rFonts w:ascii="Times New Roman" w:hAnsi="Times New Roman"/>
          <w:lang w:eastAsia="cs-CZ"/>
        </w:rPr>
        <w:tab/>
        <w:t xml:space="preserve"> </w:t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lang w:eastAsia="cs-CZ"/>
        </w:rPr>
        <w:tab/>
      </w:r>
      <w:r w:rsidRPr="00B47F5A">
        <w:rPr>
          <w:rFonts w:ascii="Times New Roman" w:hAnsi="Times New Roman"/>
          <w:sz w:val="20"/>
          <w:szCs w:val="20"/>
          <w:lang w:eastAsia="cs-CZ"/>
        </w:rPr>
        <w:t xml:space="preserve">podpis ředitele  </w:t>
      </w:r>
    </w:p>
    <w:p w:rsidR="00CC2FF6" w:rsidRDefault="00CC2FF6" w:rsidP="00302DA7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CC2FF6" w:rsidRDefault="00CC2FF6" w:rsidP="00302DA7">
      <w:pPr>
        <w:spacing w:after="0" w:line="240" w:lineRule="auto"/>
        <w:jc w:val="both"/>
        <w:rPr>
          <w:rFonts w:ascii="Times New Roman" w:hAnsi="Times New Roman"/>
          <w:lang w:eastAsia="cs-CZ"/>
        </w:rPr>
      </w:pPr>
    </w:p>
    <w:p w:rsidR="00CC2FF6" w:rsidRDefault="00CC2FF6" w:rsidP="00F052C6">
      <w:pPr>
        <w:spacing w:after="0" w:line="240" w:lineRule="auto"/>
        <w:ind w:left="-540"/>
        <w:jc w:val="both"/>
        <w:rPr>
          <w:rFonts w:ascii="Times New Roman" w:hAnsi="Times New Roman"/>
          <w:lang w:eastAsia="cs-CZ"/>
        </w:rPr>
      </w:pPr>
    </w:p>
    <w:tbl>
      <w:tblPr>
        <w:tblpPr w:leftFromText="142" w:rightFromText="142" w:vertAnchor="text" w:horzAnchor="margin" w:tblpXSpec="center" w:tblpY="1"/>
        <w:tblOverlap w:val="never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1092"/>
        <w:gridCol w:w="1455"/>
        <w:gridCol w:w="1201"/>
        <w:gridCol w:w="4077"/>
      </w:tblGrid>
      <w:tr w:rsidR="00CC2FF6" w:rsidRPr="00314AE1" w:rsidTr="00377682">
        <w:trPr>
          <w:trHeight w:val="687"/>
        </w:trPr>
        <w:tc>
          <w:tcPr>
            <w:tcW w:w="10191" w:type="dxa"/>
            <w:gridSpan w:val="5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PŘIHLÁŠKA DO SOUTĚŽE PRO JEDNOTLIVCE</w:t>
            </w:r>
          </w:p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cs-CZ"/>
              </w:rPr>
            </w:pPr>
            <w:r w:rsidRPr="00B47F5A"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>„Talent Prahy 5“</w:t>
            </w:r>
            <w:r>
              <w:rPr>
                <w:rFonts w:ascii="Times New Roman" w:hAnsi="Times New Roman"/>
                <w:b/>
                <w:sz w:val="28"/>
                <w:szCs w:val="28"/>
                <w:lang w:eastAsia="cs-CZ"/>
              </w:rPr>
              <w:t xml:space="preserve"> – 6. ročník hudební soutěže</w:t>
            </w:r>
          </w:p>
        </w:tc>
      </w:tr>
      <w:tr w:rsidR="00CC2FF6" w:rsidRPr="00314AE1" w:rsidTr="00377682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Jméno a příjmení </w:t>
            </w: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377682">
        <w:trPr>
          <w:trHeight w:val="381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Adresa bydliště</w:t>
            </w: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377682">
        <w:trPr>
          <w:trHeight w:val="365"/>
        </w:trPr>
        <w:tc>
          <w:tcPr>
            <w:tcW w:w="2366" w:type="dxa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Telefon </w:t>
            </w:r>
          </w:p>
        </w:tc>
        <w:tc>
          <w:tcPr>
            <w:tcW w:w="2547" w:type="dxa"/>
            <w:gridSpan w:val="2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01" w:type="dxa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4077" w:type="dxa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7D0EA5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Věk</w:t>
            </w: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443864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Jkméno a adresa zákonného zástupce </w:t>
            </w:r>
            <w:r w:rsidRPr="005E78EE">
              <w:rPr>
                <w:rFonts w:ascii="Times New Roman" w:hAnsi="Times New Roman"/>
                <w:sz w:val="20"/>
                <w:szCs w:val="24"/>
                <w:lang w:eastAsia="cs-CZ"/>
              </w:rPr>
              <w:t>(pokud přihlášený nedosáhl věku 18 let)</w:t>
            </w: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377682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Soutěžní kategorie</w:t>
            </w: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377682">
        <w:trPr>
          <w:trHeight w:val="365"/>
        </w:trPr>
        <w:tc>
          <w:tcPr>
            <w:tcW w:w="3458" w:type="dxa"/>
            <w:gridSpan w:val="2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Nástroj, zpěv</w:t>
            </w: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cs-CZ"/>
              </w:rPr>
            </w:pPr>
          </w:p>
        </w:tc>
      </w:tr>
      <w:tr w:rsidR="00CC2FF6" w:rsidRPr="00314AE1" w:rsidTr="00377682">
        <w:trPr>
          <w:trHeight w:val="321"/>
        </w:trPr>
        <w:tc>
          <w:tcPr>
            <w:tcW w:w="3458" w:type="dxa"/>
            <w:gridSpan w:val="2"/>
            <w:vMerge w:val="restart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Repertoár </w:t>
            </w: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377682">
        <w:trPr>
          <w:trHeight w:val="170"/>
        </w:trPr>
        <w:tc>
          <w:tcPr>
            <w:tcW w:w="3458" w:type="dxa"/>
            <w:gridSpan w:val="2"/>
            <w:vMerge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377682">
        <w:trPr>
          <w:trHeight w:val="170"/>
        </w:trPr>
        <w:tc>
          <w:tcPr>
            <w:tcW w:w="3458" w:type="dxa"/>
            <w:gridSpan w:val="2"/>
            <w:vMerge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377682">
        <w:trPr>
          <w:trHeight w:val="170"/>
        </w:trPr>
        <w:tc>
          <w:tcPr>
            <w:tcW w:w="3458" w:type="dxa"/>
            <w:gridSpan w:val="2"/>
            <w:vMerge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673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CC2FF6" w:rsidRPr="00314AE1" w:rsidTr="00377682">
        <w:trPr>
          <w:trHeight w:val="321"/>
        </w:trPr>
        <w:tc>
          <w:tcPr>
            <w:tcW w:w="4913" w:type="dxa"/>
            <w:gridSpan w:val="3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Termín odevzdání dle propozic k soutěži</w:t>
            </w:r>
          </w:p>
        </w:tc>
        <w:tc>
          <w:tcPr>
            <w:tcW w:w="5278" w:type="dxa"/>
            <w:gridSpan w:val="2"/>
            <w:vAlign w:val="center"/>
          </w:tcPr>
          <w:p w:rsidR="00CC2FF6" w:rsidRPr="00B47F5A" w:rsidRDefault="00CC2FF6" w:rsidP="0037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47F5A">
              <w:rPr>
                <w:rFonts w:ascii="Times New Roman" w:hAnsi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CC2FF6" w:rsidRDefault="00CC2FF6" w:rsidP="00F052C6">
      <w:pPr>
        <w:spacing w:after="0" w:line="240" w:lineRule="auto"/>
        <w:ind w:left="-540"/>
        <w:jc w:val="both"/>
        <w:rPr>
          <w:rFonts w:ascii="Times New Roman" w:hAnsi="Times New Roman"/>
          <w:lang w:eastAsia="cs-CZ"/>
        </w:rPr>
      </w:pPr>
    </w:p>
    <w:p w:rsidR="00CC2FF6" w:rsidRDefault="00CC2FF6" w:rsidP="00B47F5A">
      <w:pPr>
        <w:spacing w:after="0" w:line="240" w:lineRule="auto"/>
        <w:ind w:right="-46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C2FF6" w:rsidRDefault="00CC2FF6" w:rsidP="00B47F5A">
      <w:pPr>
        <w:spacing w:after="0" w:line="240" w:lineRule="auto"/>
        <w:ind w:right="-468"/>
        <w:jc w:val="both"/>
        <w:rPr>
          <w:rFonts w:ascii="Times New Roman" w:hAnsi="Times New Roman"/>
          <w:sz w:val="24"/>
          <w:szCs w:val="24"/>
          <w:lang w:eastAsia="cs-CZ"/>
        </w:rPr>
      </w:pPr>
    </w:p>
    <w:p w:rsidR="00CC2FF6" w:rsidRPr="00E07EA0" w:rsidRDefault="00CC2FF6" w:rsidP="00E07EA0">
      <w:pPr>
        <w:spacing w:after="0" w:line="240" w:lineRule="auto"/>
        <w:ind w:left="-567" w:right="-468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 Praze dne ……..……………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 xml:space="preserve">     …………………………………………</w:t>
      </w:r>
    </w:p>
    <w:p w:rsidR="00CC2FF6" w:rsidRPr="00B47F5A" w:rsidRDefault="00CC2FF6" w:rsidP="00B47F5A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  <w:lang w:eastAsia="cs-CZ"/>
        </w:rPr>
      </w:pPr>
      <w:r w:rsidRPr="00B47F5A">
        <w:rPr>
          <w:rFonts w:ascii="Times New Roman" w:hAnsi="Times New Roman"/>
          <w:sz w:val="24"/>
          <w:szCs w:val="24"/>
          <w:lang w:eastAsia="cs-CZ"/>
        </w:rPr>
        <w:tab/>
      </w:r>
      <w:r w:rsidRPr="00B47F5A">
        <w:rPr>
          <w:rFonts w:ascii="Times New Roman" w:hAnsi="Times New Roman"/>
          <w:sz w:val="24"/>
          <w:szCs w:val="24"/>
          <w:lang w:eastAsia="cs-CZ"/>
        </w:rPr>
        <w:tab/>
      </w:r>
      <w:r w:rsidRPr="00B47F5A">
        <w:rPr>
          <w:rFonts w:ascii="Times New Roman" w:hAnsi="Times New Roman"/>
          <w:sz w:val="24"/>
          <w:szCs w:val="24"/>
          <w:lang w:eastAsia="cs-CZ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 w:rsidRPr="00B47F5A">
        <w:rPr>
          <w:rFonts w:ascii="Times New Roman" w:hAnsi="Times New Roman"/>
          <w:sz w:val="24"/>
          <w:szCs w:val="24"/>
          <w:lang w:eastAsia="cs-CZ"/>
        </w:rPr>
        <w:t xml:space="preserve">  </w:t>
      </w:r>
      <w:r w:rsidRPr="00B47F5A">
        <w:rPr>
          <w:rFonts w:ascii="Times New Roman" w:hAnsi="Times New Roman"/>
          <w:sz w:val="20"/>
          <w:szCs w:val="20"/>
          <w:lang w:eastAsia="cs-CZ"/>
        </w:rPr>
        <w:t>podpis přihlášeného</w:t>
      </w:r>
    </w:p>
    <w:p w:rsidR="00CC2FF6" w:rsidRPr="00C4483F" w:rsidRDefault="00CC2FF6" w:rsidP="00C4483F">
      <w:pPr>
        <w:spacing w:after="0" w:line="240" w:lineRule="auto"/>
        <w:ind w:left="-540"/>
        <w:jc w:val="both"/>
        <w:rPr>
          <w:rFonts w:ascii="Times New Roman" w:hAnsi="Times New Roman"/>
          <w:sz w:val="20"/>
          <w:szCs w:val="20"/>
          <w:lang w:eastAsia="cs-CZ"/>
        </w:rPr>
      </w:pPr>
      <w:r w:rsidRPr="00B47F5A">
        <w:rPr>
          <w:rFonts w:ascii="Times New Roman" w:hAnsi="Times New Roman"/>
          <w:lang w:eastAsia="cs-CZ"/>
        </w:rPr>
        <w:t xml:space="preserve">                                                                                                                       </w:t>
      </w:r>
      <w:r w:rsidRPr="00B47F5A">
        <w:rPr>
          <w:rFonts w:ascii="Times New Roman" w:hAnsi="Times New Roman"/>
          <w:sz w:val="20"/>
          <w:szCs w:val="20"/>
          <w:lang w:eastAsia="cs-CZ"/>
        </w:rPr>
        <w:t>nebo jeho  zákonného zástupce</w:t>
      </w:r>
    </w:p>
    <w:sectPr w:rsidR="00CC2FF6" w:rsidRPr="00C4483F" w:rsidSect="00253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F6" w:rsidRDefault="00CC2FF6" w:rsidP="00F052C6">
      <w:pPr>
        <w:spacing w:after="0" w:line="240" w:lineRule="auto"/>
      </w:pPr>
      <w:r>
        <w:separator/>
      </w:r>
    </w:p>
  </w:endnote>
  <w:endnote w:type="continuationSeparator" w:id="0">
    <w:p w:rsidR="00CC2FF6" w:rsidRDefault="00CC2FF6" w:rsidP="00F0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F6" w:rsidRDefault="00CC2FF6" w:rsidP="00F052C6">
      <w:pPr>
        <w:spacing w:after="0" w:line="240" w:lineRule="auto"/>
      </w:pPr>
      <w:r>
        <w:separator/>
      </w:r>
    </w:p>
  </w:footnote>
  <w:footnote w:type="continuationSeparator" w:id="0">
    <w:p w:rsidR="00CC2FF6" w:rsidRDefault="00CC2FF6" w:rsidP="00F0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F63"/>
    <w:multiLevelType w:val="hybridMultilevel"/>
    <w:tmpl w:val="74C29EF8"/>
    <w:lvl w:ilvl="0" w:tplc="460CBB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620B"/>
    <w:multiLevelType w:val="hybridMultilevel"/>
    <w:tmpl w:val="F4BC59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177EDC"/>
    <w:multiLevelType w:val="hybridMultilevel"/>
    <w:tmpl w:val="1076EB4E"/>
    <w:lvl w:ilvl="0" w:tplc="977E46D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BBA32CE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32277F"/>
    <w:multiLevelType w:val="hybridMultilevel"/>
    <w:tmpl w:val="2D4AE5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E617A6"/>
    <w:multiLevelType w:val="hybridMultilevel"/>
    <w:tmpl w:val="94785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C94BF0"/>
    <w:multiLevelType w:val="hybridMultilevel"/>
    <w:tmpl w:val="8ECA6494"/>
    <w:lvl w:ilvl="0" w:tplc="95F4558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BE9"/>
    <w:rsid w:val="00041BE9"/>
    <w:rsid w:val="000615D5"/>
    <w:rsid w:val="000B607B"/>
    <w:rsid w:val="001357F1"/>
    <w:rsid w:val="00140C88"/>
    <w:rsid w:val="0023266B"/>
    <w:rsid w:val="00235477"/>
    <w:rsid w:val="002355B8"/>
    <w:rsid w:val="00242A95"/>
    <w:rsid w:val="00253358"/>
    <w:rsid w:val="002F14B9"/>
    <w:rsid w:val="00302DA7"/>
    <w:rsid w:val="00314AE1"/>
    <w:rsid w:val="00377682"/>
    <w:rsid w:val="00443864"/>
    <w:rsid w:val="00495839"/>
    <w:rsid w:val="004A126F"/>
    <w:rsid w:val="005210DC"/>
    <w:rsid w:val="0056639A"/>
    <w:rsid w:val="00580B47"/>
    <w:rsid w:val="005D6D74"/>
    <w:rsid w:val="005E78EE"/>
    <w:rsid w:val="005F1909"/>
    <w:rsid w:val="006611F0"/>
    <w:rsid w:val="006C4B01"/>
    <w:rsid w:val="006F1248"/>
    <w:rsid w:val="00763A60"/>
    <w:rsid w:val="007D0EA5"/>
    <w:rsid w:val="0085598F"/>
    <w:rsid w:val="008A72BB"/>
    <w:rsid w:val="008D11B2"/>
    <w:rsid w:val="00915346"/>
    <w:rsid w:val="009238B9"/>
    <w:rsid w:val="00940264"/>
    <w:rsid w:val="009551CD"/>
    <w:rsid w:val="00955260"/>
    <w:rsid w:val="00985AB7"/>
    <w:rsid w:val="009A19F6"/>
    <w:rsid w:val="00A4598C"/>
    <w:rsid w:val="00A710CF"/>
    <w:rsid w:val="00AC4C82"/>
    <w:rsid w:val="00B07EE3"/>
    <w:rsid w:val="00B47F5A"/>
    <w:rsid w:val="00B80262"/>
    <w:rsid w:val="00B8026D"/>
    <w:rsid w:val="00C4483F"/>
    <w:rsid w:val="00CC2A90"/>
    <w:rsid w:val="00CC2FF6"/>
    <w:rsid w:val="00DE016E"/>
    <w:rsid w:val="00E07EA0"/>
    <w:rsid w:val="00ED2C90"/>
    <w:rsid w:val="00F052C6"/>
    <w:rsid w:val="00F158AA"/>
    <w:rsid w:val="00FC467F"/>
    <w:rsid w:val="00FD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3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azeniII">
    <w:name w:val="odsazeni II"/>
    <w:basedOn w:val="Normal"/>
    <w:uiPriority w:val="99"/>
    <w:rsid w:val="00041BE9"/>
    <w:rPr>
      <w:rFonts w:eastAsia="Times New Roman" w:cs="Calibri"/>
    </w:rPr>
  </w:style>
  <w:style w:type="paragraph" w:customStyle="1" w:styleId="pulradek">
    <w:name w:val="pulradek"/>
    <w:basedOn w:val="BodyText"/>
    <w:next w:val="BodyText"/>
    <w:uiPriority w:val="99"/>
    <w:rsid w:val="00041BE9"/>
  </w:style>
  <w:style w:type="paragraph" w:customStyle="1" w:styleId="Podnadpis">
    <w:name w:val="Podnadpis"/>
    <w:basedOn w:val="BodyText"/>
    <w:uiPriority w:val="99"/>
    <w:rsid w:val="00041BE9"/>
  </w:style>
  <w:style w:type="paragraph" w:customStyle="1" w:styleId="Nadpis">
    <w:name w:val="Nadpis"/>
    <w:basedOn w:val="BodyText"/>
    <w:next w:val="BodyText"/>
    <w:uiPriority w:val="99"/>
    <w:rsid w:val="00041BE9"/>
  </w:style>
  <w:style w:type="paragraph" w:styleId="BodyText">
    <w:name w:val="Body Text"/>
    <w:basedOn w:val="Normal"/>
    <w:link w:val="BodyTextChar"/>
    <w:uiPriority w:val="99"/>
    <w:rsid w:val="00041BE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1BE9"/>
    <w:rPr>
      <w:rFonts w:ascii="Arial" w:hAnsi="Arial" w:cs="Arial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4A126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B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61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0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52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5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52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696</Words>
  <Characters>4111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TALENT PRAHY 5 - 2012</dc:title>
  <dc:subject/>
  <dc:creator>gdovinova</dc:creator>
  <cp:keywords/>
  <dc:description/>
  <cp:lastModifiedBy>ludek.sefzig</cp:lastModifiedBy>
  <cp:revision>2</cp:revision>
  <cp:lastPrinted>2012-08-08T12:04:00Z</cp:lastPrinted>
  <dcterms:created xsi:type="dcterms:W3CDTF">2012-08-15T11:59:00Z</dcterms:created>
  <dcterms:modified xsi:type="dcterms:W3CDTF">2012-08-15T11:59:00Z</dcterms:modified>
</cp:coreProperties>
</file>