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BE0DEC" w:rsidRDefault="00BE0DEC" w:rsidP="00BE0DEC">
      <w:pPr>
        <w:spacing w:line="360" w:lineRule="auto"/>
        <w:rPr>
          <w:rFonts w:ascii="Times New Roman" w:hAnsi="Times New Roman"/>
        </w:rPr>
      </w:pPr>
    </w:p>
    <w:p w:rsidR="004901D7" w:rsidRDefault="00216A20" w:rsidP="004901D7">
      <w:pPr>
        <w:spacing w:line="360" w:lineRule="auto"/>
        <w:rPr>
          <w:rFonts w:ascii="Times New Roman" w:hAnsi="Times New Roman"/>
        </w:rPr>
      </w:pPr>
      <w:r w:rsidRPr="00216A20">
        <w:rPr>
          <w:rFonts w:ascii="Times New Roman" w:hAnsi="Times New Roman"/>
        </w:rPr>
        <w:t xml:space="preserve">Vážený pane zastupiteli, </w:t>
      </w:r>
    </w:p>
    <w:p w:rsidR="004901D7" w:rsidRPr="004901D7" w:rsidRDefault="004901D7" w:rsidP="004901D7">
      <w:pPr>
        <w:spacing w:line="360" w:lineRule="auto"/>
        <w:rPr>
          <w:rFonts w:ascii="Times New Roman" w:hAnsi="Times New Roman"/>
        </w:rPr>
      </w:pPr>
    </w:p>
    <w:p w:rsidR="00765749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odpověď na Váš dotaz přikládám tabulku, v níž jsou uvedeny Vámi požadované údaje. </w:t>
      </w: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360" w:type="dxa"/>
        <w:tblInd w:w="-1143" w:type="dxa"/>
        <w:tblCellMar>
          <w:left w:w="70" w:type="dxa"/>
          <w:right w:w="70" w:type="dxa"/>
        </w:tblCellMar>
        <w:tblLook w:val="04A0"/>
      </w:tblPr>
      <w:tblGrid>
        <w:gridCol w:w="1813"/>
        <w:gridCol w:w="366"/>
        <w:gridCol w:w="717"/>
        <w:gridCol w:w="763"/>
        <w:gridCol w:w="861"/>
        <w:gridCol w:w="782"/>
        <w:gridCol w:w="1049"/>
        <w:gridCol w:w="654"/>
        <w:gridCol w:w="1049"/>
        <w:gridCol w:w="925"/>
        <w:gridCol w:w="1246"/>
        <w:gridCol w:w="1155"/>
      </w:tblGrid>
      <w:tr w:rsidR="004901D7" w:rsidRPr="004901D7" w:rsidTr="00E16251">
        <w:trPr>
          <w:trHeight w:val="36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6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Mateřská škola</w:t>
            </w:r>
          </w:p>
        </w:tc>
        <w:tc>
          <w:tcPr>
            <w:tcW w:w="68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Základní škola</w:t>
            </w:r>
          </w:p>
        </w:tc>
      </w:tr>
      <w:tr w:rsidR="004901D7" w:rsidRPr="004901D7" w:rsidTr="00E16251">
        <w:trPr>
          <w:trHeight w:val="465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Základní škola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tř.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dětí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I. stupeň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II. stupeň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ZŠ celkem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+§38</w:t>
            </w:r>
          </w:p>
        </w:tc>
      </w:tr>
      <w:tr w:rsidR="004901D7" w:rsidRPr="004901D7" w:rsidTr="00E16251">
        <w:trPr>
          <w:trHeight w:val="43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4901D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4901D7">
              <w:rPr>
                <w:rFonts w:ascii="Times New Roman" w:hAnsi="Times New Roman"/>
                <w:b/>
                <w:bCs/>
              </w:rPr>
              <w:t>celod</w:t>
            </w:r>
            <w:proofErr w:type="spellEnd"/>
            <w:r w:rsidRPr="004901D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4901D7">
              <w:rPr>
                <w:rFonts w:ascii="Times New Roman" w:hAnsi="Times New Roman"/>
                <w:b/>
                <w:bCs/>
              </w:rPr>
              <w:t>polod</w:t>
            </w:r>
            <w:proofErr w:type="spellEnd"/>
            <w:r w:rsidRPr="004901D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celkem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tř.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žáků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 xml:space="preserve">tř. 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žáků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tř.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žáků</w:t>
            </w: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Barrandov, Ch.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651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0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MŠ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112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 xml:space="preserve">Barrandov II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652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7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901D7">
              <w:rPr>
                <w:rFonts w:ascii="Times New Roman" w:hAnsi="Times New Roman"/>
              </w:rPr>
              <w:t>Drtinova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326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551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95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Grafická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79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115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115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 xml:space="preserve">                      MŠ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78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901D7">
              <w:rPr>
                <w:rFonts w:ascii="Times New Roman" w:hAnsi="Times New Roman"/>
              </w:rPr>
              <w:t>Kořenského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165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8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Nepomucká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263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410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8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Plzeňská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901D7">
              <w:rPr>
                <w:rFonts w:ascii="Times New Roman" w:hAnsi="Times New Roman"/>
              </w:rPr>
              <w:t>Podbělohorská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10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Radlická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166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 xml:space="preserve">                        MŠ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84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 xml:space="preserve">U </w:t>
            </w:r>
            <w:proofErr w:type="spellStart"/>
            <w:r w:rsidRPr="004901D7">
              <w:rPr>
                <w:rFonts w:ascii="Times New Roman" w:hAnsi="Times New Roman"/>
              </w:rPr>
              <w:t>Santošky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5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MŠ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112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901D7">
              <w:rPr>
                <w:rFonts w:ascii="Times New Roman" w:hAnsi="Times New Roman"/>
              </w:rPr>
              <w:t>Tyršova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174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9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 xml:space="preserve">           MŠ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84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Waldorfská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229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0</w:t>
            </w:r>
          </w:p>
        </w:tc>
      </w:tr>
      <w:tr w:rsidR="004901D7" w:rsidRPr="004901D7" w:rsidTr="00E16251">
        <w:trPr>
          <w:trHeight w:val="330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Weberova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5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357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0</w:t>
            </w:r>
          </w:p>
        </w:tc>
      </w:tr>
      <w:tr w:rsidR="004901D7" w:rsidRPr="004901D7" w:rsidTr="00E16251">
        <w:trPr>
          <w:trHeight w:val="33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 xml:space="preserve">CELKEM 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470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470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118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2675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1392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184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4067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258</w:t>
            </w:r>
          </w:p>
        </w:tc>
      </w:tr>
      <w:tr w:rsidR="004901D7" w:rsidRPr="004901D7" w:rsidTr="00E1625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Slivenec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0</w:t>
            </w:r>
          </w:p>
        </w:tc>
      </w:tr>
      <w:tr w:rsidR="004901D7" w:rsidRPr="004901D7" w:rsidTr="00E16251">
        <w:trPr>
          <w:trHeight w:val="330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 xml:space="preserve">                      MŠ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901D7">
              <w:rPr>
                <w:rFonts w:ascii="Times New Roman" w:hAnsi="Times New Roman"/>
              </w:rPr>
              <w:t> </w:t>
            </w:r>
          </w:p>
        </w:tc>
      </w:tr>
      <w:tr w:rsidR="004901D7" w:rsidRPr="004901D7" w:rsidTr="00E16251">
        <w:trPr>
          <w:trHeight w:val="33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 xml:space="preserve">CELKEM 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490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125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2814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1441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195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4255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901D7" w:rsidRPr="004901D7" w:rsidRDefault="004901D7" w:rsidP="00490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01D7">
              <w:rPr>
                <w:rFonts w:ascii="Times New Roman" w:hAnsi="Times New Roman"/>
                <w:b/>
                <w:bCs/>
              </w:rPr>
              <w:t>258</w:t>
            </w:r>
          </w:p>
        </w:tc>
      </w:tr>
    </w:tbl>
    <w:p w:rsidR="004901D7" w:rsidRPr="00765749" w:rsidRDefault="004901D7" w:rsidP="004901D7">
      <w:pPr>
        <w:spacing w:line="360" w:lineRule="auto"/>
        <w:jc w:val="both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  <w:r w:rsidRPr="00765749">
        <w:rPr>
          <w:rFonts w:ascii="Times New Roman" w:hAnsi="Times New Roman"/>
        </w:rPr>
        <w:t>S pozdravem</w:t>
      </w: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F2" w:rsidRDefault="00327BF2">
      <w:r>
        <w:separator/>
      </w:r>
    </w:p>
  </w:endnote>
  <w:endnote w:type="continuationSeparator" w:id="0">
    <w:p w:rsidR="00327BF2" w:rsidRDefault="0032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CC47B5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C81465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F2" w:rsidRDefault="00327BF2">
      <w:r>
        <w:separator/>
      </w:r>
    </w:p>
  </w:footnote>
  <w:footnote w:type="continuationSeparator" w:id="0">
    <w:p w:rsidR="00327BF2" w:rsidRDefault="00327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4901D7">
      <w:rPr>
        <w:rFonts w:ascii="Times New Roman" w:hAnsi="Times New Roman"/>
      </w:rPr>
      <w:t>09.10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proofErr w:type="gramEnd"/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proofErr w:type="gramStart"/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4901D7">
      <w:rPr>
        <w:rFonts w:ascii="Times New Roman" w:hAnsi="Times New Roman"/>
        <w:b/>
        <w:u w:val="single"/>
      </w:rPr>
      <w:t>I.</w:t>
    </w:r>
    <w:r w:rsidR="00C02A94">
      <w:rPr>
        <w:rFonts w:ascii="Times New Roman" w:hAnsi="Times New Roman"/>
        <w:b/>
        <w:u w:val="single"/>
      </w:rPr>
      <w:t xml:space="preserve">– </w:t>
    </w:r>
    <w:r w:rsidR="004901D7">
      <w:rPr>
        <w:rFonts w:ascii="Times New Roman" w:hAnsi="Times New Roman"/>
        <w:b/>
        <w:u w:val="single"/>
      </w:rPr>
      <w:t>zahajovací</w:t>
    </w:r>
    <w:proofErr w:type="gramEnd"/>
    <w:r w:rsidR="004901D7">
      <w:rPr>
        <w:rFonts w:ascii="Times New Roman" w:hAnsi="Times New Roman"/>
        <w:b/>
        <w:u w:val="single"/>
      </w:rPr>
      <w:t xml:space="preserve"> výkaz ZŠ</w:t>
    </w:r>
    <w:r w:rsidR="00C8019F" w:rsidRPr="00D60F2C">
      <w:rPr>
        <w:rFonts w:ascii="Times New Roman" w:hAnsi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59A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27BF2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1B1E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01D7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0422B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5749"/>
    <w:rsid w:val="0076770B"/>
    <w:rsid w:val="00774BE0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1465"/>
    <w:rsid w:val="00C82B54"/>
    <w:rsid w:val="00CA703A"/>
    <w:rsid w:val="00CA79FD"/>
    <w:rsid w:val="00CB6250"/>
    <w:rsid w:val="00CB69B8"/>
    <w:rsid w:val="00CC01C5"/>
    <w:rsid w:val="00CC01EE"/>
    <w:rsid w:val="00CC47B5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creator>ghymes</dc:creator>
  <cp:lastModifiedBy> </cp:lastModifiedBy>
  <cp:revision>2</cp:revision>
  <cp:lastPrinted>2012-10-09T12:29:00Z</cp:lastPrinted>
  <dcterms:created xsi:type="dcterms:W3CDTF">2012-10-10T12:42:00Z</dcterms:created>
  <dcterms:modified xsi:type="dcterms:W3CDTF">2012-10-10T12:42:00Z</dcterms:modified>
</cp:coreProperties>
</file>